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D2" w:rsidRPr="00B07638" w:rsidRDefault="000548D2" w:rsidP="000548D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B07638">
        <w:rPr>
          <w:rFonts w:asciiTheme="majorHAnsi" w:hAnsiTheme="majorHAnsi"/>
          <w:b/>
        </w:rPr>
        <w:t xml:space="preserve">RESPONSIBILITY: </w:t>
      </w:r>
      <w:r w:rsidRPr="00B07638">
        <w:rPr>
          <w:rFonts w:asciiTheme="majorHAnsi" w:hAnsiTheme="majorHAnsi"/>
        </w:rPr>
        <w:t>Area staff, Researcher complete general information and history. Veterinarian complete PM findings</w:t>
      </w:r>
    </w:p>
    <w:p w:rsidR="000548D2" w:rsidRPr="00B07638" w:rsidRDefault="000548D2" w:rsidP="000548D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B07638">
        <w:rPr>
          <w:rFonts w:asciiTheme="majorHAnsi" w:hAnsiTheme="majorHAnsi"/>
          <w:b/>
        </w:rPr>
        <w:t xml:space="preserve">CONSIDERATIONS: </w:t>
      </w:r>
      <w:r w:rsidRPr="00B07638">
        <w:rPr>
          <w:rFonts w:asciiTheme="majorHAnsi" w:hAnsiTheme="majorHAnsi"/>
        </w:rPr>
        <w:t xml:space="preserve"> Identify possible biohazardous/venomous specimens to be necropsied </w:t>
      </w:r>
    </w:p>
    <w:p w:rsidR="000548D2" w:rsidRPr="00B07638" w:rsidRDefault="000548D2" w:rsidP="000548D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B07638">
        <w:rPr>
          <w:rFonts w:asciiTheme="majorHAnsi" w:hAnsiTheme="majorHAnsi"/>
          <w:b/>
        </w:rPr>
        <w:t>METHOD:</w:t>
      </w:r>
      <w:r w:rsidRPr="00B07638">
        <w:rPr>
          <w:rFonts w:asciiTheme="majorHAnsi" w:hAnsiTheme="majorHAnsi"/>
        </w:rPr>
        <w:t xml:space="preserve"> Remove dead/euthanized animal from cage/pen. Mark clearly with AREC #, animal ID, cage number. Inform area manager/veterinary </w:t>
      </w:r>
      <w:r>
        <w:rPr>
          <w:rFonts w:asciiTheme="majorHAnsi" w:hAnsiTheme="majorHAnsi"/>
        </w:rPr>
        <w:t>staff</w:t>
      </w:r>
    </w:p>
    <w:p w:rsidR="000548D2" w:rsidRPr="002448AC" w:rsidRDefault="000548D2" w:rsidP="000548D2">
      <w:pPr>
        <w:spacing w:line="360" w:lineRule="auto"/>
        <w:rPr>
          <w:rFonts w:asciiTheme="majorHAnsi" w:hAnsiTheme="majorHAnsi" w:cs="Arial"/>
        </w:rPr>
      </w:pPr>
      <w:r w:rsidRPr="002448AC">
        <w:rPr>
          <w:rFonts w:asciiTheme="majorHAnsi" w:hAnsiTheme="majorHAnsi" w:cs="Arial"/>
        </w:rPr>
        <w:t>M&amp;M REF. NUMBER:  _____________</w:t>
      </w:r>
      <w:r>
        <w:rPr>
          <w:rFonts w:asciiTheme="majorHAnsi" w:hAnsiTheme="majorHAnsi" w:cs="Arial"/>
        </w:rPr>
        <w:t>_______________</w:t>
      </w:r>
      <w:r>
        <w:rPr>
          <w:rFonts w:asciiTheme="majorHAnsi" w:hAnsiTheme="majorHAnsi" w:cs="Arial"/>
        </w:rPr>
        <w:tab/>
      </w:r>
      <w:r w:rsidRPr="002448AC">
        <w:rPr>
          <w:rFonts w:asciiTheme="majorHAnsi" w:hAnsiTheme="majorHAnsi" w:cs="Arial"/>
        </w:rPr>
        <w:t>DATE OF DEATH:  ______________________</w:t>
      </w:r>
      <w:r>
        <w:rPr>
          <w:rFonts w:asciiTheme="majorHAnsi" w:hAnsiTheme="majorHAnsi" w:cs="Arial"/>
        </w:rPr>
        <w:t>_</w:t>
      </w:r>
    </w:p>
    <w:p w:rsidR="000548D2" w:rsidRPr="002448AC" w:rsidRDefault="000548D2" w:rsidP="000548D2">
      <w:pPr>
        <w:spacing w:line="360" w:lineRule="auto"/>
        <w:rPr>
          <w:rFonts w:asciiTheme="majorHAnsi" w:hAnsiTheme="majorHAnsi" w:cs="Arial"/>
        </w:rPr>
      </w:pPr>
      <w:r w:rsidRPr="002448AC">
        <w:rPr>
          <w:rFonts w:asciiTheme="majorHAnsi" w:hAnsiTheme="majorHAnsi" w:cs="Arial"/>
        </w:rPr>
        <w:t>SPECIES</w:t>
      </w:r>
      <w:r>
        <w:rPr>
          <w:rFonts w:asciiTheme="majorHAnsi" w:hAnsiTheme="majorHAnsi" w:cs="Arial"/>
        </w:rPr>
        <w:t xml:space="preserve"> &amp; STRAIN</w:t>
      </w:r>
      <w:r w:rsidRPr="002448AC">
        <w:rPr>
          <w:rFonts w:asciiTheme="majorHAnsi" w:hAnsiTheme="majorHAnsi" w:cs="Arial"/>
        </w:rPr>
        <w:t>:           __________________</w:t>
      </w:r>
      <w:r>
        <w:rPr>
          <w:rFonts w:asciiTheme="majorHAnsi" w:hAnsiTheme="majorHAnsi" w:cs="Arial"/>
        </w:rPr>
        <w:t>______</w:t>
      </w:r>
      <w:r w:rsidRPr="002448AC">
        <w:rPr>
          <w:rFonts w:asciiTheme="majorHAnsi" w:hAnsiTheme="majorHAnsi" w:cs="Arial"/>
        </w:rPr>
        <w:tab/>
        <w:t xml:space="preserve"> A</w:t>
      </w:r>
      <w:r>
        <w:rPr>
          <w:rFonts w:asciiTheme="majorHAnsi" w:hAnsiTheme="majorHAnsi" w:cs="Arial"/>
        </w:rPr>
        <w:t>R</w:t>
      </w:r>
      <w:r w:rsidRPr="002448AC">
        <w:rPr>
          <w:rFonts w:asciiTheme="majorHAnsi" w:hAnsiTheme="majorHAnsi" w:cs="Arial"/>
        </w:rPr>
        <w:t>EC #: _______________________</w:t>
      </w:r>
      <w:r>
        <w:rPr>
          <w:rFonts w:asciiTheme="majorHAnsi" w:hAnsiTheme="majorHAnsi" w:cs="Arial"/>
        </w:rPr>
        <w:t>________</w:t>
      </w:r>
    </w:p>
    <w:p w:rsidR="000548D2" w:rsidRPr="002448AC" w:rsidRDefault="000548D2" w:rsidP="000548D2">
      <w:pPr>
        <w:spacing w:line="360" w:lineRule="auto"/>
        <w:rPr>
          <w:rFonts w:asciiTheme="majorHAnsi" w:hAnsiTheme="majorHAnsi" w:cs="Arial"/>
        </w:rPr>
      </w:pPr>
      <w:r w:rsidRPr="002448AC">
        <w:rPr>
          <w:rFonts w:asciiTheme="majorHAnsi" w:hAnsiTheme="majorHAnsi" w:cs="Arial"/>
        </w:rPr>
        <w:t>SOURCE OF ANIMALS:  ___________</w:t>
      </w:r>
      <w:r>
        <w:rPr>
          <w:rFonts w:asciiTheme="majorHAnsi" w:hAnsiTheme="majorHAnsi" w:cs="Arial"/>
        </w:rPr>
        <w:t>________________</w:t>
      </w:r>
      <w:r>
        <w:rPr>
          <w:rFonts w:asciiTheme="majorHAnsi" w:hAnsiTheme="majorHAnsi" w:cs="Arial"/>
        </w:rPr>
        <w:tab/>
        <w:t>ANIMAL RESEARCH ID</w:t>
      </w:r>
      <w:r w:rsidRPr="002448AC">
        <w:rPr>
          <w:rFonts w:asciiTheme="majorHAnsi" w:hAnsiTheme="majorHAnsi" w:cs="Arial"/>
        </w:rPr>
        <w:t>:  _______________</w:t>
      </w:r>
      <w:r>
        <w:rPr>
          <w:rFonts w:asciiTheme="majorHAnsi" w:hAnsiTheme="majorHAnsi" w:cs="Arial"/>
        </w:rPr>
        <w:t>____</w:t>
      </w:r>
    </w:p>
    <w:p w:rsidR="000548D2" w:rsidRPr="002448AC" w:rsidRDefault="000548D2" w:rsidP="000548D2">
      <w:pPr>
        <w:spacing w:line="360" w:lineRule="auto"/>
        <w:rPr>
          <w:rFonts w:asciiTheme="majorHAnsi" w:hAnsiTheme="majorHAnsi" w:cs="Arial"/>
        </w:rPr>
      </w:pPr>
      <w:r w:rsidRPr="002448AC">
        <w:rPr>
          <w:rFonts w:asciiTheme="majorHAnsi" w:hAnsiTheme="majorHAnsi" w:cs="Arial"/>
        </w:rPr>
        <w:t>INVESTIGATOR:  _________________</w:t>
      </w:r>
      <w:r>
        <w:rPr>
          <w:rFonts w:asciiTheme="majorHAnsi" w:hAnsiTheme="majorHAnsi" w:cs="Arial"/>
        </w:rPr>
        <w:t>_______________</w:t>
      </w:r>
      <w:r w:rsidRPr="002448AC">
        <w:rPr>
          <w:rFonts w:asciiTheme="majorHAnsi" w:hAnsiTheme="majorHAnsi" w:cs="Arial"/>
        </w:rPr>
        <w:tab/>
        <w:t>DEPAR</w:t>
      </w:r>
      <w:r>
        <w:rPr>
          <w:rFonts w:asciiTheme="majorHAnsi" w:hAnsiTheme="majorHAnsi" w:cs="Arial"/>
        </w:rPr>
        <w:t>TMENT:  __________________________</w:t>
      </w:r>
    </w:p>
    <w:p w:rsidR="000548D2" w:rsidRPr="0009244E" w:rsidRDefault="000548D2" w:rsidP="000548D2">
      <w:pPr>
        <w:spacing w:line="360" w:lineRule="auto"/>
        <w:rPr>
          <w:rFonts w:asciiTheme="majorHAnsi" w:hAnsiTheme="majorHAnsi" w:cs="Arial"/>
          <w:b/>
          <w:u w:val="single"/>
        </w:rPr>
      </w:pPr>
      <w:r w:rsidRPr="0009244E">
        <w:rPr>
          <w:rFonts w:asciiTheme="majorHAnsi" w:hAnsiTheme="majorHAnsi" w:cs="Arial"/>
          <w:b/>
          <w:u w:val="single"/>
        </w:rPr>
        <w:t xml:space="preserve">HISTORY (to be completed </w:t>
      </w:r>
      <w:r>
        <w:rPr>
          <w:rFonts w:asciiTheme="majorHAnsi" w:hAnsiTheme="majorHAnsi" w:cs="Arial"/>
          <w:b/>
          <w:u w:val="single"/>
        </w:rPr>
        <w:t xml:space="preserve">and signed </w:t>
      </w:r>
      <w:r w:rsidRPr="0009244E">
        <w:rPr>
          <w:rFonts w:asciiTheme="majorHAnsi" w:hAnsiTheme="majorHAnsi" w:cs="Arial"/>
          <w:b/>
          <w:u w:val="single"/>
        </w:rPr>
        <w:t>by</w:t>
      </w:r>
      <w:r>
        <w:rPr>
          <w:rFonts w:asciiTheme="majorHAnsi" w:hAnsiTheme="majorHAnsi" w:cs="Arial"/>
          <w:b/>
          <w:u w:val="single"/>
        </w:rPr>
        <w:t xml:space="preserve"> Researcher)</w:t>
      </w:r>
      <w:r w:rsidRPr="0009244E">
        <w:rPr>
          <w:rFonts w:asciiTheme="majorHAnsi" w:hAnsiTheme="majorHAnsi" w:cs="Arial"/>
          <w:b/>
          <w:u w:val="single"/>
        </w:rPr>
        <w:t xml:space="preserve">:  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Age: </w:t>
      </w:r>
      <w:r w:rsidRPr="002448AC">
        <w:rPr>
          <w:rFonts w:asciiTheme="majorHAnsi" w:hAnsiTheme="majorHAnsi" w:cs="Arial"/>
        </w:rPr>
        <w:t>_____________________________________</w:t>
      </w:r>
      <w:r>
        <w:rPr>
          <w:rFonts w:asciiTheme="majorHAnsi" w:hAnsiTheme="majorHAnsi" w:cs="Arial"/>
        </w:rPr>
        <w:t>____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Gender: </w:t>
      </w:r>
      <w:r w:rsidRPr="002448AC">
        <w:rPr>
          <w:rFonts w:asciiTheme="majorHAnsi" w:hAnsiTheme="majorHAnsi" w:cs="Arial"/>
        </w:rPr>
        <w:t>_________________________</w:t>
      </w:r>
      <w:r>
        <w:rPr>
          <w:rFonts w:asciiTheme="majorHAnsi" w:hAnsiTheme="majorHAnsi" w:cs="Arial"/>
        </w:rPr>
        <w:t>_____________</w:t>
      </w:r>
    </w:p>
    <w:p w:rsidR="00C85ADC" w:rsidRDefault="000548D2" w:rsidP="00C85ADC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Date of 1</w:t>
      </w:r>
      <w:r w:rsidRPr="00FF33D7">
        <w:rPr>
          <w:rFonts w:asciiTheme="majorHAnsi" w:hAnsiTheme="majorHAnsi" w:cs="Arial"/>
          <w:vertAlign w:val="superscript"/>
        </w:rPr>
        <w:t>st</w:t>
      </w:r>
      <w:r>
        <w:rPr>
          <w:rFonts w:asciiTheme="majorHAnsi" w:hAnsiTheme="majorHAnsi" w:cs="Arial"/>
        </w:rPr>
        <w:t xml:space="preserve"> signs of distress: ______________________</w:t>
      </w:r>
      <w:r w:rsidR="00C85ADC" w:rsidRPr="00C85ADC">
        <w:rPr>
          <w:rFonts w:asciiTheme="majorHAnsi" w:hAnsiTheme="majorHAnsi" w:cs="Arial"/>
        </w:rPr>
        <w:t xml:space="preserve"> </w:t>
      </w:r>
    </w:p>
    <w:p w:rsidR="00C85ADC" w:rsidRDefault="00C85ADC" w:rsidP="00C85ADC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Weight changes in past 2 weeks:  </w:t>
      </w:r>
      <w:r w:rsidRPr="002448AC">
        <w:rPr>
          <w:rFonts w:asciiTheme="majorHAnsi" w:hAnsiTheme="majorHAnsi" w:cs="Arial"/>
        </w:rPr>
        <w:t>__________________</w:t>
      </w:r>
    </w:p>
    <w:p w:rsidR="00C85ADC" w:rsidRDefault="00C85ADC" w:rsidP="00C85ADC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Individual or group housed: ______________________</w:t>
      </w:r>
    </w:p>
    <w:p w:rsidR="00690EE6" w:rsidRDefault="00C85ADC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Last clinical symptoms or signs of abnormality witnessed ___________________________________________</w:t>
      </w:r>
    </w:p>
    <w:p w:rsidR="00C85ADC" w:rsidRPr="002448AC" w:rsidRDefault="00C85ADC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Treatments administered (dates, drug, dose and frequency: _________</w:t>
      </w:r>
      <w:r w:rsidRPr="002448AC">
        <w:rPr>
          <w:rFonts w:asciiTheme="majorHAnsi" w:hAnsiTheme="majorHAnsi" w:cs="Arial"/>
        </w:rPr>
        <w:t>___________________________</w:t>
      </w:r>
      <w:r>
        <w:rPr>
          <w:rFonts w:asciiTheme="majorHAnsi" w:hAnsiTheme="majorHAnsi" w:cs="Arial"/>
        </w:rPr>
        <w:t>____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 w:rsidRPr="002448AC">
        <w:rPr>
          <w:rFonts w:asciiTheme="majorHAnsi" w:hAnsiTheme="majorHAnsi" w:cs="Arial"/>
        </w:rPr>
        <w:t>________</w:t>
      </w:r>
      <w:r>
        <w:rPr>
          <w:rFonts w:asciiTheme="majorHAnsi" w:hAnsiTheme="majorHAnsi" w:cs="Arial"/>
        </w:rPr>
        <w:t>________________________________________________________________________________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Summary of experimental interventions (start date, last intervention, procedure and drugs):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</w:t>
      </w:r>
    </w:p>
    <w:p w:rsidR="000548D2" w:rsidRDefault="000548D2" w:rsidP="000548D2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</w:t>
      </w:r>
    </w:p>
    <w:p w:rsidR="00C809A4" w:rsidRDefault="00C809A4" w:rsidP="00C85ADC">
      <w:r>
        <w:t>Signature: _________________________</w:t>
      </w:r>
      <w:r>
        <w:tab/>
      </w:r>
      <w:r>
        <w:tab/>
      </w:r>
      <w:r>
        <w:tab/>
        <w:t>Date: ________________________</w:t>
      </w:r>
      <w:bookmarkStart w:id="0" w:name="_GoBack"/>
      <w:bookmarkEnd w:id="0"/>
      <w:r>
        <w:br w:type="page"/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b/>
          <w:sz w:val="20"/>
          <w:szCs w:val="20"/>
          <w:u w:val="single"/>
        </w:rPr>
      </w:pPr>
      <w:r w:rsidRPr="00C809A4">
        <w:rPr>
          <w:rFonts w:ascii="Cambria" w:eastAsia="Calibri" w:hAnsi="Cambria" w:cs="Arial"/>
          <w:b/>
          <w:sz w:val="20"/>
          <w:szCs w:val="20"/>
          <w:u w:val="single"/>
        </w:rPr>
        <w:lastRenderedPageBreak/>
        <w:t xml:space="preserve">POST MORTEM EXAMINATION:  (to be completed by Veterinarian):  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BODY CONDITION:  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BODY MASS: ____________________</w:t>
      </w:r>
    </w:p>
    <w:p w:rsidR="00C809A4" w:rsidRPr="00C809A4" w:rsidRDefault="00C809A4" w:rsidP="00C809A4">
      <w:pPr>
        <w:spacing w:line="360" w:lineRule="auto"/>
        <w:rPr>
          <w:rFonts w:ascii="Cambria" w:eastAsia="Calibri" w:hAnsi="Cambria" w:cs="Arial"/>
          <w:b/>
          <w:sz w:val="20"/>
          <w:szCs w:val="20"/>
          <w:u w:val="single"/>
        </w:rPr>
      </w:pPr>
      <w:r w:rsidRPr="00C809A4">
        <w:rPr>
          <w:rFonts w:ascii="Cambria" w:eastAsia="Calibri" w:hAnsi="Cambria" w:cs="Arial"/>
          <w:b/>
          <w:sz w:val="20"/>
          <w:szCs w:val="20"/>
          <w:u w:val="single"/>
        </w:rPr>
        <w:t xml:space="preserve">PM FINDINGS &amp; SAMPLES TAKEN: 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Skin: ___________________________________________________________________________________________________________________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Muscle:________________________________________________________________________________________________________________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Small intestine________________________________________________________________________________________________________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Large intestine:_______________________________________________________________________________________________________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Stomach:______________________________________________________________________________________________________________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Liver:_______________________________________________________________________________________Mass: 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Spleen:_____________________________________________________________________________________ Mass: 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Pancreas: __________________________________________________________________________________ Mass: 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Kidneys:____________________________________________________________________________________ Mass: 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Reproductive organs:_____________________________________________________________________ Mass: 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Lungs: _____________________________________________________________________________________ Mass: 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Heart: _____________________________________________________________________________________ Mass: 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Trachea: _______________________________________________________________________________________________________________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Brain: ______________________________________________________________________________________ Mass: 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Other comments:_____________________________________________________________________________________________________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_________________________________________________________________________________________________________________________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  <w:u w:val="single"/>
        </w:rPr>
        <w:t>SAMPLE PROCESSING:</w:t>
      </w:r>
      <w:r w:rsidRPr="00C809A4">
        <w:rPr>
          <w:rFonts w:ascii="Cambria" w:eastAsia="Calibri" w:hAnsi="Cambria" w:cs="Arial"/>
          <w:sz w:val="20"/>
          <w:szCs w:val="20"/>
        </w:rPr>
        <w:t xml:space="preserve"> __________________________________________</w:t>
      </w:r>
      <w:r w:rsidRPr="00C809A4">
        <w:rPr>
          <w:rFonts w:ascii="Cambria" w:eastAsia="Calibri" w:hAnsi="Cambria" w:cs="Arial"/>
          <w:sz w:val="20"/>
          <w:szCs w:val="20"/>
        </w:rPr>
        <w:tab/>
        <w:t xml:space="preserve"> </w:t>
      </w:r>
      <w:r w:rsidRPr="00C809A4">
        <w:rPr>
          <w:rFonts w:ascii="Cambria" w:eastAsia="Calibri" w:hAnsi="Cambria" w:cs="Arial"/>
          <w:sz w:val="20"/>
          <w:szCs w:val="20"/>
          <w:u w:val="single"/>
        </w:rPr>
        <w:t>REPORT ID</w:t>
      </w:r>
      <w:r w:rsidRPr="00C809A4">
        <w:rPr>
          <w:rFonts w:ascii="Cambria" w:eastAsia="Calibri" w:hAnsi="Cambria" w:cs="Arial"/>
          <w:sz w:val="20"/>
          <w:szCs w:val="20"/>
        </w:rPr>
        <w:t>:  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ANATOMICAL PATHOLOGICAL DIAGNOSIS: ______________________________________________________________________</w:t>
      </w:r>
    </w:p>
    <w:p w:rsid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sz w:val="20"/>
          <w:szCs w:val="20"/>
        </w:rPr>
        <w:t>_________________________________________________________________________________________________________________________</w:t>
      </w:r>
    </w:p>
    <w:p w:rsidR="00741626" w:rsidRPr="00C809A4" w:rsidRDefault="00741626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>_________________________________________________________________________________________________________________________</w:t>
      </w:r>
    </w:p>
    <w:p w:rsidR="00C809A4" w:rsidRPr="00C809A4" w:rsidRDefault="00C809A4" w:rsidP="00C809A4">
      <w:pPr>
        <w:spacing w:line="240" w:lineRule="auto"/>
        <w:rPr>
          <w:rFonts w:ascii="Cambria" w:eastAsia="Calibri" w:hAnsi="Cambria" w:cs="Arial"/>
          <w:sz w:val="20"/>
          <w:szCs w:val="20"/>
        </w:rPr>
      </w:pPr>
      <w:r w:rsidRPr="00C809A4">
        <w:rPr>
          <w:rFonts w:ascii="Cambria" w:eastAsia="Calibri" w:hAnsi="Cambria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E556E" wp14:editId="110051B4">
                <wp:simplePos x="0" y="0"/>
                <wp:positionH relativeFrom="column">
                  <wp:posOffset>9526</wp:posOffset>
                </wp:positionH>
                <wp:positionV relativeFrom="paragraph">
                  <wp:posOffset>56515</wp:posOffset>
                </wp:positionV>
                <wp:extent cx="5886450" cy="1165860"/>
                <wp:effectExtent l="0" t="0" r="190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658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9A4" w:rsidRPr="00877846" w:rsidRDefault="00C809A4" w:rsidP="00C809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809A4" w:rsidRDefault="00C809A4" w:rsidP="00C809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REPORT PREPARED BY:  ________________________  DATE:  __________________</w:t>
                            </w:r>
                          </w:p>
                          <w:p w:rsidR="00C809A4" w:rsidRPr="00353D41" w:rsidRDefault="00C809A4" w:rsidP="00C809A4">
                            <w:pPr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53D41">
                              <w:rPr>
                                <w:rFonts w:ascii="Arial" w:hAnsi="Arial" w:cs="Arial"/>
                              </w:rPr>
                              <w:t>DG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*</w:t>
                            </w:r>
                          </w:p>
                          <w:p w:rsidR="00C809A4" w:rsidRDefault="00C809A4" w:rsidP="00C809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DP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X</w:t>
                            </w:r>
                          </w:p>
                          <w:p w:rsidR="00C809A4" w:rsidRPr="00D23116" w:rsidRDefault="00C809A4" w:rsidP="00C809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Disease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Incidental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Experimental            No Macroscopic Pathology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No PM done</w:t>
                            </w:r>
                          </w:p>
                          <w:p w:rsidR="00C809A4" w:rsidRDefault="00C809A4" w:rsidP="00C80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E55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4.45pt;width:463.5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" fillcolor="#bfbfbf">
                <v:textbox>
                  <w:txbxContent>
                    <w:p w:rsidR="00C809A4" w:rsidRPr="00877846" w:rsidRDefault="00C809A4" w:rsidP="00C809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809A4" w:rsidRDefault="00C809A4" w:rsidP="00C809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REPORT PREPARED BY:  ________________________  DATE:  __________________</w:t>
                      </w:r>
                    </w:p>
                    <w:p w:rsidR="00C809A4" w:rsidRPr="00353D41" w:rsidRDefault="00C809A4" w:rsidP="00C809A4">
                      <w:pPr>
                        <w:rPr>
                          <w:rFonts w:ascii="Arial" w:hAnsi="Arial" w:cs="Arial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53D41">
                        <w:rPr>
                          <w:rFonts w:ascii="Arial" w:hAnsi="Arial" w:cs="Arial"/>
                        </w:rPr>
                        <w:t>DG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*</w:t>
                      </w:r>
                    </w:p>
                    <w:p w:rsidR="00C809A4" w:rsidRDefault="00C809A4" w:rsidP="00C809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DP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#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I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X</w:t>
                      </w:r>
                    </w:p>
                    <w:p w:rsidR="00C809A4" w:rsidRPr="00D23116" w:rsidRDefault="00C809A4" w:rsidP="00C809A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Disease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Incidental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Experimental            No Macroscopic Pathology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No PM done</w:t>
                      </w:r>
                    </w:p>
                    <w:p w:rsidR="00C809A4" w:rsidRDefault="00C809A4" w:rsidP="00C809A4"/>
                  </w:txbxContent>
                </v:textbox>
              </v:shape>
            </w:pict>
          </mc:Fallback>
        </mc:AlternateContent>
      </w:r>
    </w:p>
    <w:p w:rsidR="00C809A4" w:rsidRPr="00C809A4" w:rsidRDefault="00C809A4" w:rsidP="00C809A4">
      <w:pPr>
        <w:rPr>
          <w:rFonts w:ascii="Cambria" w:eastAsia="Calibri" w:hAnsi="Cambria" w:cs="Times"/>
          <w:sz w:val="20"/>
          <w:szCs w:val="20"/>
        </w:rPr>
      </w:pPr>
    </w:p>
    <w:p w:rsidR="00C809A4" w:rsidRPr="00C809A4" w:rsidRDefault="00C809A4" w:rsidP="00C809A4">
      <w:pPr>
        <w:rPr>
          <w:rFonts w:ascii="Cambria" w:eastAsia="Calibri" w:hAnsi="Cambria" w:cs="Times"/>
          <w:sz w:val="24"/>
          <w:szCs w:val="24"/>
        </w:rPr>
      </w:pPr>
    </w:p>
    <w:p w:rsidR="00C809A4" w:rsidRPr="00C809A4" w:rsidRDefault="00C809A4" w:rsidP="00C809A4">
      <w:pPr>
        <w:rPr>
          <w:rFonts w:ascii="Cambria" w:eastAsia="Calibri" w:hAnsi="Cambria" w:cs="Times"/>
          <w:sz w:val="24"/>
          <w:szCs w:val="24"/>
        </w:rPr>
      </w:pPr>
    </w:p>
    <w:p w:rsidR="00C809A4" w:rsidRPr="00C809A4" w:rsidRDefault="00C809A4" w:rsidP="00C809A4">
      <w:pPr>
        <w:ind w:firstLine="720"/>
        <w:rPr>
          <w:rFonts w:ascii="Cambria" w:eastAsia="Calibri" w:hAnsi="Cambria" w:cs="Times"/>
          <w:sz w:val="20"/>
          <w:szCs w:val="20"/>
        </w:rPr>
      </w:pPr>
      <w:r w:rsidRPr="00C809A4">
        <w:rPr>
          <w:rFonts w:ascii="Cambria" w:eastAsia="Calibri" w:hAnsi="Cambria" w:cs="Times"/>
          <w:sz w:val="20"/>
          <w:szCs w:val="20"/>
        </w:rPr>
        <w:t>* DG – Genetic Predisposition</w:t>
      </w:r>
    </w:p>
    <w:p w:rsidR="00C809A4" w:rsidRPr="00CB21FA" w:rsidRDefault="00C809A4" w:rsidP="00741626">
      <w:pPr>
        <w:ind w:firstLine="720"/>
      </w:pPr>
      <w:r w:rsidRPr="00C809A4">
        <w:rPr>
          <w:rFonts w:ascii="Cambria" w:eastAsia="Calibri" w:hAnsi="Cambria" w:cs="Times"/>
          <w:sz w:val="20"/>
          <w:szCs w:val="20"/>
        </w:rPr>
        <w:t># DP - Pathogenic</w:t>
      </w:r>
    </w:p>
    <w:sectPr w:rsidR="00C809A4" w:rsidRPr="00CB21FA" w:rsidSect="003627FB">
      <w:headerReference w:type="default" r:id="rId7"/>
      <w:footerReference w:type="default" r:id="rId8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3E" w:rsidRDefault="00C6013E" w:rsidP="00237001">
      <w:pPr>
        <w:spacing w:after="0" w:line="240" w:lineRule="auto"/>
      </w:pPr>
      <w:r>
        <w:separator/>
      </w:r>
    </w:p>
  </w:endnote>
  <w:endnote w:type="continuationSeparator" w:id="0">
    <w:p w:rsidR="00C6013E" w:rsidRDefault="00C6013E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C809A4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3E" w:rsidRDefault="00C6013E" w:rsidP="00237001">
      <w:pPr>
        <w:spacing w:after="0" w:line="240" w:lineRule="auto"/>
      </w:pPr>
      <w:r>
        <w:separator/>
      </w:r>
    </w:p>
  </w:footnote>
  <w:footnote w:type="continuationSeparator" w:id="0">
    <w:p w:rsidR="00C6013E" w:rsidRDefault="00C6013E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C04796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-219974</wp:posOffset>
              </wp:positionH>
              <wp:positionV relativeFrom="paragraph">
                <wp:posOffset>5008</wp:posOffset>
              </wp:positionV>
              <wp:extent cx="914400" cy="552091"/>
              <wp:effectExtent l="0" t="0" r="63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20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7.3pt;margin-top:.4pt;width:1in;height:43.4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" fillcolor="white [3201]" stroked="f" strokeweight=".5pt">
              <v:textbox>
                <w:txbxContent>
                  <w:p w:rsid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585673</wp:posOffset>
              </wp:positionV>
              <wp:extent cx="5874589" cy="0"/>
              <wp:effectExtent l="0" t="0" r="311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458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5C5B22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1.35pt,46.1pt" to="873.9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" strokecolor="#5b9bd5 [3204]" strokeweight=".5pt">
              <v:stroke joinstyle="miter"/>
              <w10:wrap anchorx="margin"/>
            </v:line>
          </w:pict>
        </mc:Fallback>
      </mc:AlternateContent>
    </w:r>
    <w:sdt>
      <w:sdtPr>
        <w:rPr>
          <w:color w:val="0070C0"/>
        </w:rPr>
        <w:id w:val="-163935649"/>
        <w:docPartObj>
          <w:docPartGallery w:val="Page Numbers (Margins)"/>
          <w:docPartUnique/>
        </w:docPartObj>
      </w:sdtPr>
      <w:sdtEndPr/>
      <w:sdtContent>
        <w:r w:rsidR="003627FB" w:rsidRPr="003627FB">
          <w:rPr>
            <w:noProof/>
            <w:color w:val="0070C0"/>
            <w:lang w:eastAsia="en-ZA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FB" w:rsidRDefault="003627F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134D6" w:rsidRPr="005134D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627FB" w:rsidRDefault="003627F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134D6" w:rsidRPr="005134D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8CC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0DB1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2B0DB1" w:rsidRDefault="00C809A4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REPORTS</w:t>
                          </w:r>
                          <w:r w:rsidR="00462A14"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#:  </w:t>
                          </w: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36E95CBFE6CF4A3393ECFEFF561C0272"/>
                              </w:placeholder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R-VR</w:t>
                              </w:r>
                              <w:r w:rsidR="002218D3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.H</w:t>
                              </w:r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N001</w:t>
                              </w:r>
                            </w:sdtContent>
                          </w:sdt>
                        </w:p>
                        <w:p w:rsidR="00462A14" w:rsidRPr="00B66117" w:rsidRDefault="00C6013E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1834572511"/>
                              <w:placeholder>
                                <w:docPart w:val="9340684250DB47A3BF2175FAD37FAA39"/>
                              </w:placeholder>
                            </w:sdtPr>
                            <w:sdtEndPr/>
                            <w:sdtContent>
                              <w:r w:rsidR="00C809A4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VETERINARY</w:t>
                              </w:r>
                            </w:sdtContent>
                          </w:sdt>
                          <w:r w:rsidR="00C809A4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RECORD: HISTORY &amp; NECROPSY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JFWGPi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462A14" w:rsidRPr="002B0DB1" w:rsidRDefault="00C809A4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REPORTS</w:t>
                    </w:r>
                    <w:r w:rsidR="00462A14"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#:  </w:t>
                    </w: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-2118119917"/>
                        <w:placeholder>
                          <w:docPart w:val="36E95CBFE6CF4A3393ECFEFF561C0272"/>
                        </w:placeholder>
                        <w:text/>
                      </w:sdtPr>
                      <w:sdtEndPr/>
                      <w:sdtContent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R-VR</w:t>
                        </w:r>
                        <w:r w:rsidR="002218D3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.H</w:t>
                        </w:r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N001</w:t>
                        </w:r>
                      </w:sdtContent>
                    </w:sdt>
                  </w:p>
                  <w:p w:rsidR="00462A14" w:rsidRPr="00B66117" w:rsidRDefault="006404C2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1834572511"/>
                        <w:placeholder>
                          <w:docPart w:val="9340684250DB47A3BF2175FAD37FAA39"/>
                        </w:placeholder>
                      </w:sdtPr>
                      <w:sdtEndPr/>
                      <w:sdtContent>
                        <w:r w:rsidR="00C809A4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VETERINARY</w:t>
                        </w:r>
                      </w:sdtContent>
                    </w:sdt>
                    <w:r w:rsidR="00C809A4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RECORD: HISTORY &amp; NECROPSY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F6E62C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7F6"/>
    <w:multiLevelType w:val="multilevel"/>
    <w:tmpl w:val="C910E9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8A"/>
    <w:rsid w:val="000548D2"/>
    <w:rsid w:val="00080BE1"/>
    <w:rsid w:val="000D748A"/>
    <w:rsid w:val="001112B5"/>
    <w:rsid w:val="00115FC2"/>
    <w:rsid w:val="0016468D"/>
    <w:rsid w:val="00164A31"/>
    <w:rsid w:val="002218D3"/>
    <w:rsid w:val="002268CC"/>
    <w:rsid w:val="00237001"/>
    <w:rsid w:val="002A4E22"/>
    <w:rsid w:val="002B0DB1"/>
    <w:rsid w:val="002C3CBE"/>
    <w:rsid w:val="003627FB"/>
    <w:rsid w:val="00370B6A"/>
    <w:rsid w:val="00462A14"/>
    <w:rsid w:val="00472AE7"/>
    <w:rsid w:val="00502B3A"/>
    <w:rsid w:val="005134D6"/>
    <w:rsid w:val="00553149"/>
    <w:rsid w:val="005A3355"/>
    <w:rsid w:val="005A4679"/>
    <w:rsid w:val="006404C2"/>
    <w:rsid w:val="00690EE6"/>
    <w:rsid w:val="00692748"/>
    <w:rsid w:val="006C6C48"/>
    <w:rsid w:val="006F1635"/>
    <w:rsid w:val="00741626"/>
    <w:rsid w:val="00771ADB"/>
    <w:rsid w:val="008676DD"/>
    <w:rsid w:val="00884D37"/>
    <w:rsid w:val="008B0070"/>
    <w:rsid w:val="0098455B"/>
    <w:rsid w:val="00992963"/>
    <w:rsid w:val="009D39DB"/>
    <w:rsid w:val="00A357E4"/>
    <w:rsid w:val="00A60484"/>
    <w:rsid w:val="00AA35DB"/>
    <w:rsid w:val="00B66117"/>
    <w:rsid w:val="00BA7EDA"/>
    <w:rsid w:val="00C04796"/>
    <w:rsid w:val="00C22F39"/>
    <w:rsid w:val="00C6013E"/>
    <w:rsid w:val="00C809A4"/>
    <w:rsid w:val="00C85ADC"/>
    <w:rsid w:val="00CB21FA"/>
    <w:rsid w:val="00CC24F5"/>
    <w:rsid w:val="00E442C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4AF84E"/>
  <w15:chartTrackingRefBased/>
  <w15:docId w15:val="{BC030890-0424-47B2-BA41-D5E7796F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5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and%20Records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E95CBFE6CF4A3393ECFEFF561C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1896-C1DF-4721-BC88-5F0C2D2F7EF2}"/>
      </w:docPartPr>
      <w:docPartBody>
        <w:p w:rsidR="00526549" w:rsidRDefault="00FC5FE7">
          <w:pPr>
            <w:pStyle w:val="36E95CBFE6CF4A3393ECFEFF561C0272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0684250DB47A3BF2175FAD37F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0CF0-03ED-4232-801E-7C7DE6920FA4}"/>
      </w:docPartPr>
      <w:docPartBody>
        <w:p w:rsidR="00526549" w:rsidRDefault="00FC5FE7">
          <w:pPr>
            <w:pStyle w:val="9340684250DB47A3BF2175FAD37FAA39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E7"/>
    <w:rsid w:val="001148BB"/>
    <w:rsid w:val="0021605E"/>
    <w:rsid w:val="002D1BE9"/>
    <w:rsid w:val="00526549"/>
    <w:rsid w:val="009B48B4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E95CBFE6CF4A3393ECFEFF561C0272">
    <w:name w:val="36E95CBFE6CF4A3393ECFEFF561C0272"/>
  </w:style>
  <w:style w:type="paragraph" w:customStyle="1" w:styleId="9340684250DB47A3BF2175FAD37FAA39">
    <w:name w:val="9340684250DB47A3BF2175FAD37FA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and RecordsTemplate</Template>
  <TotalTime>11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5</cp:revision>
  <dcterms:created xsi:type="dcterms:W3CDTF">2018-08-22T11:03:00Z</dcterms:created>
  <dcterms:modified xsi:type="dcterms:W3CDTF">2018-08-30T15:42:00Z</dcterms:modified>
</cp:coreProperties>
</file>